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03C2" w14:textId="691254CB" w:rsidR="00853E80" w:rsidRPr="0043510B" w:rsidRDefault="00853E80" w:rsidP="00853E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43510B">
        <w:rPr>
          <w:rFonts w:ascii="Arial" w:hAnsi="Arial" w:cs="Arial"/>
          <w:sz w:val="32"/>
          <w:szCs w:val="32"/>
        </w:rPr>
        <w:t xml:space="preserve">ffertförfrågan till </w:t>
      </w:r>
      <w:proofErr w:type="spellStart"/>
      <w:r w:rsidRPr="0043510B">
        <w:rPr>
          <w:rFonts w:ascii="Arial" w:hAnsi="Arial" w:cs="Arial"/>
          <w:sz w:val="32"/>
          <w:szCs w:val="32"/>
        </w:rPr>
        <w:t>Stema</w:t>
      </w:r>
      <w:proofErr w:type="spellEnd"/>
      <w:r w:rsidRPr="0043510B">
        <w:rPr>
          <w:rFonts w:ascii="Arial" w:hAnsi="Arial" w:cs="Arial"/>
          <w:sz w:val="32"/>
          <w:szCs w:val="32"/>
        </w:rPr>
        <w:t xml:space="preserve"> Specialtryck AB</w:t>
      </w:r>
      <w:r>
        <w:rPr>
          <w:rFonts w:ascii="Arial" w:hAnsi="Arial" w:cs="Arial"/>
          <w:sz w:val="32"/>
          <w:szCs w:val="32"/>
        </w:rPr>
        <w:t xml:space="preserve"> (doktorsavhandling)</w:t>
      </w:r>
      <w:r w:rsidRPr="0043510B">
        <w:rPr>
          <w:rFonts w:ascii="Arial" w:hAnsi="Arial" w:cs="Arial"/>
          <w:sz w:val="32"/>
          <w:szCs w:val="32"/>
        </w:rPr>
        <w:br/>
      </w:r>
    </w:p>
    <w:p w14:paraId="482FDB74" w14:textId="77777777" w:rsidR="00853E80" w:rsidRPr="00B41B24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szCs w:val="21"/>
        </w:rPr>
      </w:pPr>
      <w:r w:rsidRPr="00B41B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16C1" wp14:editId="3877BEA2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7154" id="Line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FdJMf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szCs w:val="21"/>
        </w:rPr>
        <w:t>Beställarens kontaktuppgifter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6EE0E86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6F02D0E5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5A14E6A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3C77293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53FEA64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Mejladress:</w:t>
            </w:r>
          </w:p>
        </w:tc>
        <w:tc>
          <w:tcPr>
            <w:tcW w:w="6804" w:type="dxa"/>
            <w:vAlign w:val="center"/>
          </w:tcPr>
          <w:p w14:paraId="400FE2A8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1012DE77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273EE54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Telefonnummer:</w:t>
            </w:r>
          </w:p>
        </w:tc>
        <w:tc>
          <w:tcPr>
            <w:tcW w:w="6804" w:type="dxa"/>
            <w:vAlign w:val="center"/>
          </w:tcPr>
          <w:p w14:paraId="748AE8D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08995A28" w14:textId="77777777" w:rsidR="00853E80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szCs w:val="21"/>
        </w:rPr>
      </w:pPr>
    </w:p>
    <w:p w14:paraId="2EB509F1" w14:textId="0578DBEA" w:rsidR="00853E80" w:rsidRPr="00B41B24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szCs w:val="21"/>
        </w:rPr>
      </w:pPr>
      <w:r w:rsidRPr="00B41B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9227E" wp14:editId="790D2D36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4632" id="Line 4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gNxgEAAHMDAAAOAAAAZHJzL2Uyb0RvYy54bWysU8GO0zAQvSPxD5bvNGm7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m9tszehjQxUbtwu5OTG5J79F8SMyh5sBXK+KxOeTJ9w8I6rfIDmIni7Yj59RUg0cEhafpi5Y1hnt&#10;v2dgJicv2FQGc7oORk2JifOhoNP5zfvlosysgiYzZJwPMX1SaFnetNyQ+sIHx21MWdFLSS53+KiN&#10;KWM3jo0tv1ve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LmO6A3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szCs w:val="21"/>
        </w:rPr>
        <w:t>Beställning</w:t>
      </w:r>
    </w:p>
    <w:tbl>
      <w:tblPr>
        <w:tblW w:w="90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131"/>
        <w:gridCol w:w="996"/>
        <w:gridCol w:w="2404"/>
      </w:tblGrid>
      <w:tr w:rsidR="00853E80" w:rsidRPr="002C7D92" w14:paraId="7C56B53C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724B290E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Tryck av</w:t>
            </w:r>
            <w:r>
              <w:rPr>
                <w:rFonts w:asciiTheme="majorHAnsi" w:hAnsiTheme="majorHAnsi" w:cstheme="majorHAnsi"/>
                <w:szCs w:val="22"/>
              </w:rPr>
              <w:t xml:space="preserve"> doktorsavhandling</w:t>
            </w:r>
          </w:p>
        </w:tc>
        <w:tc>
          <w:tcPr>
            <w:tcW w:w="3399" w:type="dxa"/>
            <w:gridSpan w:val="2"/>
            <w:vAlign w:val="center"/>
          </w:tcPr>
          <w:p w14:paraId="4872FB5E" w14:textId="77777777" w:rsidR="00853E80" w:rsidRPr="006D7161" w:rsidRDefault="00853E80" w:rsidP="00D37CBE">
            <w:pPr>
              <w:rPr>
                <w:rFonts w:asciiTheme="majorHAnsi" w:hAnsiTheme="majorHAnsi" w:cstheme="majorHAnsi"/>
              </w:rPr>
            </w:pPr>
            <w:r w:rsidRPr="006D7161">
              <w:rPr>
                <w:rFonts w:asciiTheme="majorHAnsi" w:hAnsiTheme="majorHAnsi" w:cstheme="majorHAnsi"/>
              </w:rPr>
              <w:t>Sammanläggning: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480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3400" w:type="dxa"/>
            <w:gridSpan w:val="2"/>
            <w:vAlign w:val="center"/>
          </w:tcPr>
          <w:p w14:paraId="7E221398" w14:textId="77777777" w:rsidR="00853E80" w:rsidRPr="006D7161" w:rsidRDefault="00853E80" w:rsidP="00D37CBE">
            <w:pPr>
              <w:rPr>
                <w:rFonts w:asciiTheme="majorHAnsi" w:hAnsiTheme="majorHAnsi" w:cstheme="majorHAnsi"/>
              </w:rPr>
            </w:pPr>
            <w:r w:rsidRPr="006D7161">
              <w:rPr>
                <w:rFonts w:asciiTheme="majorHAnsi" w:hAnsiTheme="majorHAnsi" w:cstheme="majorHAnsi"/>
              </w:rPr>
              <w:t xml:space="preserve">Monografi: </w:t>
            </w:r>
            <w:sdt>
              <w:sdtPr>
                <w:rPr>
                  <w:rFonts w:asciiTheme="majorHAnsi" w:hAnsiTheme="majorHAnsi" w:cstheme="majorHAnsi"/>
                </w:rPr>
                <w:id w:val="-2432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53E80" w:rsidRPr="002C7D92" w14:paraId="57D739D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2573CB4A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8C70F9" wp14:editId="6BD6B9C6">
                      <wp:simplePos x="0" y="0"/>
                      <wp:positionH relativeFrom="column">
                        <wp:posOffset>6731635</wp:posOffset>
                      </wp:positionH>
                      <wp:positionV relativeFrom="paragraph">
                        <wp:posOffset>50800</wp:posOffset>
                      </wp:positionV>
                      <wp:extent cx="0" cy="147320"/>
                      <wp:effectExtent l="0" t="0" r="0" b="0"/>
                      <wp:wrapNone/>
                      <wp:docPr id="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EFE7D" id="Line 4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aNxgEAAHMDAAAOAAAAZHJzL2Uyb0RvYy54bWysU8GO0zAQvSPxD5bvNGm3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5W22ZvSxoYqN24XcnJjck9+i+BGZw80ArldF4vPJE26eEdVvkBxETxfsx88oqQYOCYtPUxcs64z2&#10;3zMwk5MXbCqDOV0Ho6bExPlQ0Ol8+f5mUWZWQZMZMs6HmD4ptCxvWm5IfeGD4zamrOilJJc7fNTG&#10;lLEbx8aW393c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PDTdo3GAQAAcwMAAA4AAAAAAAAA&#10;AAAAAAAALgIAAGRycy9lMm9Eb2MueG1sUEsBAi0AFAAGAAgAAAAhAAspwV/fAAAACgEAAA8AAAAA&#10;AAAAAAAAAAAAIAQAAGRycy9kb3ducmV2LnhtbFBLBQYAAAAABAAEAPMAAAAsBQAAAAA=&#10;" strokeweight=".5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Cs w:val="22"/>
              </w:rPr>
              <w:t>A</w:t>
            </w:r>
            <w:r w:rsidRPr="002C06FA">
              <w:rPr>
                <w:rFonts w:asciiTheme="majorHAnsi" w:hAnsiTheme="majorHAnsi" w:cstheme="majorHAnsi"/>
                <w:szCs w:val="22"/>
              </w:rPr>
              <w:t>ntal avhandlingar</w:t>
            </w:r>
          </w:p>
        </w:tc>
        <w:tc>
          <w:tcPr>
            <w:tcW w:w="6799" w:type="dxa"/>
            <w:gridSpan w:val="4"/>
            <w:vAlign w:val="center"/>
          </w:tcPr>
          <w:p w14:paraId="664A9F89" w14:textId="25D2DE81" w:rsidR="00853E80" w:rsidRPr="006D298D" w:rsidRDefault="00695B99" w:rsidP="00D37CBE">
            <w:pPr>
              <w:rPr>
                <w:rFonts w:asciiTheme="majorHAnsi" w:hAnsiTheme="majorHAnsi" w:cstheme="majorHAnsi"/>
              </w:rPr>
            </w:pPr>
            <w:r w:rsidRPr="00FA4B4E">
              <w:rPr>
                <w:rFonts w:asciiTheme="majorHAnsi" w:hAnsiTheme="majorHAnsi" w:cstheme="majorHAns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B4E">
              <w:rPr>
                <w:rFonts w:asciiTheme="majorHAnsi" w:hAnsiTheme="majorHAnsi" w:cstheme="majorHAnsi"/>
                <w:szCs w:val="21"/>
              </w:rPr>
              <w:instrText xml:space="preserve"> FORMTEXT </w:instrText>
            </w:r>
            <w:r w:rsidRPr="00FA4B4E">
              <w:rPr>
                <w:rFonts w:asciiTheme="majorHAnsi" w:hAnsiTheme="majorHAnsi" w:cstheme="majorHAnsi"/>
                <w:szCs w:val="21"/>
              </w:rPr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separate"/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end"/>
            </w:r>
            <w:proofErr w:type="gramStart"/>
            <w:r w:rsidR="00853E80">
              <w:rPr>
                <w:rFonts w:asciiTheme="majorHAnsi" w:hAnsiTheme="majorHAnsi" w:cstheme="majorHAnsi"/>
                <w:szCs w:val="21"/>
              </w:rPr>
              <w:t>.</w:t>
            </w:r>
            <w:r>
              <w:rPr>
                <w:rFonts w:asciiTheme="majorHAnsi" w:hAnsiTheme="majorHAnsi" w:cstheme="majorHAnsi"/>
                <w:szCs w:val="21"/>
              </w:rPr>
              <w:t>(</w:t>
            </w:r>
            <w:proofErr w:type="gramEnd"/>
            <w:r>
              <w:rPr>
                <w:rFonts w:asciiTheme="majorHAnsi" w:hAnsiTheme="majorHAnsi" w:cstheme="majorHAnsi"/>
                <w:szCs w:val="21"/>
              </w:rPr>
              <w:t xml:space="preserve">max antal150 </w:t>
            </w:r>
            <w:proofErr w:type="spellStart"/>
            <w:r>
              <w:rPr>
                <w:rFonts w:asciiTheme="majorHAnsi" w:hAnsiTheme="majorHAnsi" w:cstheme="majorHAnsi"/>
                <w:szCs w:val="21"/>
              </w:rPr>
              <w:t>st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>)</w:t>
            </w:r>
            <w:r w:rsidR="00853E80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53E80" w:rsidRPr="006D298D">
              <w:rPr>
                <w:rFonts w:asciiTheme="majorHAnsi" w:hAnsiTheme="majorHAnsi" w:cstheme="majorHAnsi"/>
                <w:szCs w:val="21"/>
              </w:rPr>
              <w:t>varav 2 opponentexemplar och 1 hålat spikexemplar</w:t>
            </w:r>
          </w:p>
        </w:tc>
      </w:tr>
      <w:tr w:rsidR="00853E80" w:rsidRPr="002C7D92" w14:paraId="43EB7C08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76D1C1BE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Cs w:val="22"/>
              </w:rPr>
              <w:t>Extra antal avhandlingar</w:t>
            </w:r>
          </w:p>
        </w:tc>
        <w:tc>
          <w:tcPr>
            <w:tcW w:w="6799" w:type="dxa"/>
            <w:gridSpan w:val="4"/>
            <w:vAlign w:val="center"/>
          </w:tcPr>
          <w:p w14:paraId="6802866A" w14:textId="1131241A" w:rsidR="00853E80" w:rsidRPr="00FA4B4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FA4B4E">
              <w:rPr>
                <w:rFonts w:asciiTheme="majorHAnsi" w:hAnsiTheme="majorHAnsi" w:cstheme="majorHAns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B4E">
              <w:rPr>
                <w:rFonts w:asciiTheme="majorHAnsi" w:hAnsiTheme="majorHAnsi" w:cstheme="majorHAnsi"/>
                <w:szCs w:val="21"/>
              </w:rPr>
              <w:instrText xml:space="preserve"> FORMTEXT </w:instrText>
            </w:r>
            <w:r w:rsidRPr="00FA4B4E">
              <w:rPr>
                <w:rFonts w:asciiTheme="majorHAnsi" w:hAnsiTheme="majorHAnsi" w:cstheme="majorHAnsi"/>
                <w:szCs w:val="21"/>
              </w:rPr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separate"/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end"/>
            </w:r>
            <w:r w:rsidRPr="00FA4B4E">
              <w:rPr>
                <w:rFonts w:asciiTheme="majorHAnsi" w:hAnsiTheme="majorHAnsi" w:cstheme="majorHAnsi"/>
                <w:szCs w:val="21"/>
              </w:rPr>
              <w:t>. Dessa bekostas av doktoranden och ska faktureras separat.</w:t>
            </w:r>
            <w:r>
              <w:rPr>
                <w:rFonts w:asciiTheme="majorHAnsi" w:hAnsiTheme="majorHAnsi" w:cstheme="majorHAnsi"/>
                <w:szCs w:val="21"/>
              </w:rPr>
              <w:t xml:space="preserve"> *</w:t>
            </w:r>
          </w:p>
        </w:tc>
      </w:tr>
      <w:tr w:rsidR="00853E80" w:rsidRPr="002C7D92" w14:paraId="7290C73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C020B7C" w14:textId="77777777" w:rsidR="00853E80" w:rsidRPr="009F0390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9F0390">
              <w:rPr>
                <w:rFonts w:asciiTheme="majorHAnsi" w:hAnsiTheme="majorHAnsi" w:cstheme="majorHAnsi"/>
                <w:szCs w:val="22"/>
              </w:rPr>
              <w:t>Tryckt format</w:t>
            </w:r>
          </w:p>
        </w:tc>
        <w:tc>
          <w:tcPr>
            <w:tcW w:w="6799" w:type="dxa"/>
            <w:gridSpan w:val="4"/>
            <w:vAlign w:val="center"/>
          </w:tcPr>
          <w:p w14:paraId="357F5FF3" w14:textId="77777777" w:rsidR="00853E80" w:rsidRPr="009F0390" w:rsidRDefault="00853E80" w:rsidP="00D37CBE">
            <w:pPr>
              <w:rPr>
                <w:rFonts w:asciiTheme="majorHAnsi" w:hAnsiTheme="majorHAnsi" w:cstheme="majorHAnsi"/>
              </w:rPr>
            </w:pPr>
            <w:r w:rsidRPr="009F0390">
              <w:rPr>
                <w:rFonts w:asciiTheme="majorHAnsi" w:hAnsiTheme="majorHAnsi" w:cstheme="majorHAnsi"/>
                <w:szCs w:val="21"/>
              </w:rPr>
              <w:t>165 x 242 mm enligt Jönköping Universitys grafiska profil för doktorsavhandlingar.</w:t>
            </w:r>
          </w:p>
        </w:tc>
      </w:tr>
      <w:tr w:rsidR="00853E80" w:rsidRPr="002C7D92" w14:paraId="7FB4E6E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7367B71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Antal sidor</w:t>
            </w:r>
          </w:p>
        </w:tc>
        <w:tc>
          <w:tcPr>
            <w:tcW w:w="2268" w:type="dxa"/>
            <w:vAlign w:val="center"/>
          </w:tcPr>
          <w:p w14:paraId="402A7365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Totalt antal sidor inlaga: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3799BF43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Varav sidor i svart/vitt: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204B3174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Varav sidor med färgtryck: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11FBD41E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A0A71B3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Papperstyp inlaga</w:t>
            </w:r>
          </w:p>
        </w:tc>
        <w:tc>
          <w:tcPr>
            <w:tcW w:w="6799" w:type="dxa"/>
            <w:gridSpan w:val="4"/>
            <w:vAlign w:val="center"/>
          </w:tcPr>
          <w:p w14:paraId="5DB8B4C5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100 gr Munken Lynx</w:t>
            </w:r>
          </w:p>
        </w:tc>
      </w:tr>
      <w:tr w:rsidR="00853E80" w:rsidRPr="002C7D92" w14:paraId="2EF329DA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0505419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Tryck omslag</w:t>
            </w:r>
          </w:p>
        </w:tc>
        <w:tc>
          <w:tcPr>
            <w:tcW w:w="6799" w:type="dxa"/>
            <w:gridSpan w:val="4"/>
            <w:vAlign w:val="center"/>
          </w:tcPr>
          <w:p w14:paraId="5EB9877F" w14:textId="77777777" w:rsidR="00853E80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</w:p>
          <w:p w14:paraId="35B2FF26" w14:textId="11CF749E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3A4EFE">
              <w:rPr>
                <w:rFonts w:asciiTheme="majorHAnsi" w:hAnsiTheme="majorHAnsi" w:cstheme="majorHAnsi"/>
                <w:szCs w:val="21"/>
              </w:rPr>
              <w:t>Färgtryck yttersidor, digitaltryck enligt Jönköping Universitys grafiska profil. Matt skyddslaminat på omslagets yttersidor efter tryck, ingår.</w:t>
            </w:r>
          </w:p>
        </w:tc>
      </w:tr>
      <w:tr w:rsidR="00853E80" w:rsidRPr="002C7D92" w14:paraId="1848FFD9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19949E4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Papperstyp omslag</w:t>
            </w:r>
          </w:p>
        </w:tc>
        <w:tc>
          <w:tcPr>
            <w:tcW w:w="6799" w:type="dxa"/>
            <w:gridSpan w:val="4"/>
            <w:vAlign w:val="center"/>
          </w:tcPr>
          <w:p w14:paraId="30B4846C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240 gr Munken Lynx</w:t>
            </w:r>
          </w:p>
        </w:tc>
      </w:tr>
      <w:tr w:rsidR="00853E80" w:rsidRPr="002C7D92" w14:paraId="4A019C79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38BEECA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Original</w:t>
            </w:r>
          </w:p>
        </w:tc>
        <w:tc>
          <w:tcPr>
            <w:tcW w:w="6799" w:type="dxa"/>
            <w:gridSpan w:val="4"/>
            <w:vAlign w:val="center"/>
          </w:tcPr>
          <w:p w14:paraId="6A5495B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Digitalt original i A4 (</w:t>
            </w:r>
            <w:proofErr w:type="spellStart"/>
            <w:r w:rsidRPr="00E50D0E">
              <w:rPr>
                <w:rFonts w:asciiTheme="majorHAnsi" w:hAnsiTheme="majorHAnsi" w:cstheme="majorHAnsi"/>
                <w:szCs w:val="21"/>
              </w:rPr>
              <w:t>pdf</w:t>
            </w:r>
            <w:proofErr w:type="spellEnd"/>
            <w:r w:rsidRPr="00E50D0E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853E80" w:rsidRPr="002C7D92" w14:paraId="4171F4D1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ADCB0DD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Bokbinderi</w:t>
            </w:r>
          </w:p>
        </w:tc>
        <w:tc>
          <w:tcPr>
            <w:tcW w:w="6799" w:type="dxa"/>
            <w:gridSpan w:val="4"/>
            <w:vAlign w:val="center"/>
          </w:tcPr>
          <w:p w14:paraId="3F79DF22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Limbindning</w:t>
            </w:r>
          </w:p>
        </w:tc>
      </w:tr>
      <w:tr w:rsidR="00853E80" w:rsidRPr="002C7D92" w14:paraId="77DABC8A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BC9CB1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Falska tumgrepp mellan delarna</w:t>
            </w:r>
          </w:p>
        </w:tc>
        <w:tc>
          <w:tcPr>
            <w:tcW w:w="6799" w:type="dxa"/>
            <w:gridSpan w:val="4"/>
            <w:vAlign w:val="center"/>
          </w:tcPr>
          <w:p w14:paraId="17822BE5" w14:textId="77777777" w:rsidR="00853E80" w:rsidRPr="00254417" w:rsidRDefault="00853E80" w:rsidP="00D37CBE">
            <w:pPr>
              <w:rPr>
                <w:rFonts w:asciiTheme="majorHAnsi" w:hAnsiTheme="majorHAnsi" w:cstheme="majorHAnsi"/>
                <w:szCs w:val="21"/>
                <w:highlight w:val="yellow"/>
              </w:rPr>
            </w:pPr>
            <w:r w:rsidRPr="000F55C6">
              <w:rPr>
                <w:rFonts w:asciiTheme="majorHAnsi" w:hAnsiTheme="majorHAnsi" w:cstheme="majorHAnsi"/>
                <w:szCs w:val="21"/>
              </w:rPr>
              <w:t xml:space="preserve">Ja </w:t>
            </w:r>
            <w:sdt>
              <w:sdtPr>
                <w:rPr>
                  <w:rFonts w:asciiTheme="majorHAnsi" w:hAnsiTheme="majorHAnsi" w:cstheme="majorHAnsi"/>
                </w:rPr>
                <w:id w:val="-12097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5C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0F55C6">
              <w:rPr>
                <w:rFonts w:asciiTheme="majorHAnsi" w:hAnsiTheme="majorHAnsi" w:cstheme="majorHAnsi"/>
                <w:szCs w:val="21"/>
              </w:rPr>
              <w:t xml:space="preserve">  Nej </w:t>
            </w:r>
            <w:sdt>
              <w:sdtPr>
                <w:rPr>
                  <w:rFonts w:asciiTheme="majorHAnsi" w:hAnsiTheme="majorHAnsi" w:cstheme="majorHAnsi"/>
                </w:rPr>
                <w:id w:val="7337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5C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53E80" w:rsidRPr="002C7D92" w14:paraId="2E3EC90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1D7FFDDC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Leveransdag</w:t>
            </w:r>
            <w:r>
              <w:rPr>
                <w:rFonts w:asciiTheme="majorHAnsi" w:hAnsiTheme="majorHAnsi" w:cstheme="majorHAnsi"/>
                <w:szCs w:val="22"/>
              </w:rPr>
              <w:t xml:space="preserve"> på plats i Jönköping</w:t>
            </w:r>
          </w:p>
        </w:tc>
        <w:tc>
          <w:tcPr>
            <w:tcW w:w="6799" w:type="dxa"/>
            <w:gridSpan w:val="4"/>
            <w:vAlign w:val="center"/>
          </w:tcPr>
          <w:p w14:paraId="523AA0FC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776873A7" w14:textId="77777777" w:rsidR="00853E80" w:rsidRPr="00241BDD" w:rsidRDefault="00853E80" w:rsidP="00853E80">
      <w:pPr>
        <w:rPr>
          <w:b/>
          <w:bCs/>
          <w:szCs w:val="22"/>
        </w:rPr>
      </w:pPr>
      <w:r w:rsidRPr="00241BDD">
        <w:rPr>
          <w:b/>
          <w:bCs/>
          <w:szCs w:val="22"/>
        </w:rPr>
        <w:t>I offertpriset ska även följande ingå:</w:t>
      </w:r>
    </w:p>
    <w:p w14:paraId="7D29D5F6" w14:textId="77777777" w:rsidR="00853E80" w:rsidRPr="00A524FF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r w:rsidRPr="00A524FF">
        <w:rPr>
          <w:szCs w:val="21"/>
        </w:rPr>
        <w:t>sättning av omslaget enligt Jönköping Universitys grafiska profil</w:t>
      </w:r>
    </w:p>
    <w:p w14:paraId="490227CB" w14:textId="77777777" w:rsidR="00853E80" w:rsidRPr="00A524FF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r>
        <w:rPr>
          <w:szCs w:val="21"/>
        </w:rPr>
        <w:t xml:space="preserve">tryck och </w:t>
      </w:r>
      <w:r w:rsidRPr="00A524FF">
        <w:rPr>
          <w:szCs w:val="21"/>
        </w:rPr>
        <w:t>iläggning av spikblad</w:t>
      </w:r>
      <w:r>
        <w:rPr>
          <w:szCs w:val="21"/>
        </w:rPr>
        <w:t xml:space="preserve"> (a5)</w:t>
      </w:r>
      <w:r w:rsidRPr="00A524FF">
        <w:rPr>
          <w:szCs w:val="21"/>
        </w:rPr>
        <w:t xml:space="preserve"> i samtliga avhandlingar</w:t>
      </w:r>
    </w:p>
    <w:p w14:paraId="661C989D" w14:textId="5093EEDC" w:rsidR="00853E80" w:rsidRPr="00853E80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proofErr w:type="spellStart"/>
      <w:r w:rsidRPr="00853E80">
        <w:rPr>
          <w:szCs w:val="21"/>
        </w:rPr>
        <w:t>pdf</w:t>
      </w:r>
      <w:proofErr w:type="spellEnd"/>
      <w:r w:rsidRPr="00853E80">
        <w:rPr>
          <w:szCs w:val="21"/>
        </w:rPr>
        <w:t>-korrektur via mejl till doktorand och kontaktperson på HHJ innan avhandlingen trycks (Korrektur ska godkännas av båda innan avhandlingen trycks).</w:t>
      </w:r>
    </w:p>
    <w:p w14:paraId="11E871AA" w14:textId="6A28275B" w:rsidR="00853E80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</w:pPr>
      <w:r w:rsidRPr="00853E80">
        <w:rPr>
          <w:szCs w:val="21"/>
        </w:rPr>
        <w:t xml:space="preserve">Fysiskt färgprovtryck postas kostnadsfritt till doktoranden om det finns tid. </w:t>
      </w:r>
    </w:p>
    <w:p w14:paraId="20253ED9" w14:textId="6EB8459A" w:rsidR="00853E80" w:rsidRDefault="00853E80" w:rsidP="00853E80">
      <w:pPr>
        <w:rPr>
          <w:b/>
          <w:bCs/>
          <w:noProof/>
          <w:szCs w:val="21"/>
        </w:rPr>
      </w:pPr>
      <w:r>
        <w:t xml:space="preserve">Eventuella </w:t>
      </w:r>
      <w:proofErr w:type="spellStart"/>
      <w:r>
        <w:t>inlagesidor</w:t>
      </w:r>
      <w:proofErr w:type="spellEnd"/>
      <w:r>
        <w:t xml:space="preserve"> med färgtryck ska godkännas av kontaktpersonen på HHJ. Tryckeriet meddelar doktorand och kontaktperson på HHJ när avhandlingen skickas från tryckeriet. </w:t>
      </w:r>
    </w:p>
    <w:p w14:paraId="2B0D19B3" w14:textId="77777777" w:rsidR="00853E80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noProof/>
          <w:szCs w:val="21"/>
        </w:rPr>
      </w:pPr>
    </w:p>
    <w:p w14:paraId="4FE8D649" w14:textId="65B25FE3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DF69" wp14:editId="08048A00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CEF0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B4Ur3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Pr="00B1100A">
        <w:rPr>
          <w:b/>
          <w:bCs/>
          <w:noProof/>
          <w:szCs w:val="21"/>
        </w:rPr>
        <w:t xml:space="preserve">Kontaktperson på </w:t>
      </w:r>
      <w:r>
        <w:rPr>
          <w:b/>
          <w:bCs/>
          <w:noProof/>
          <w:szCs w:val="21"/>
        </w:rPr>
        <w:t>H</w:t>
      </w:r>
      <w:r w:rsidR="00695B99">
        <w:rPr>
          <w:b/>
          <w:bCs/>
          <w:noProof/>
          <w:szCs w:val="21"/>
        </w:rPr>
        <w:t>älsohögskolan</w:t>
      </w:r>
      <w:r>
        <w:rPr>
          <w:b/>
          <w:bCs/>
          <w:noProof/>
          <w:szCs w:val="21"/>
        </w:rPr>
        <w:t>/Forskarskolan</w:t>
      </w:r>
      <w:r w:rsidR="00695B99">
        <w:rPr>
          <w:b/>
          <w:bCs/>
          <w:noProof/>
          <w:szCs w:val="21"/>
        </w:rPr>
        <w:t xml:space="preserve"> Hälsa och Välfärd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68E7EC07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27184FD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4807A8EA" w14:textId="405FE73E" w:rsidR="00853E80" w:rsidRPr="00AB52E3" w:rsidRDefault="00E65546" w:rsidP="00D37CBE">
            <w:pPr>
              <w:rPr>
                <w:szCs w:val="21"/>
              </w:rPr>
            </w:pPr>
            <w:r>
              <w:rPr>
                <w:szCs w:val="21"/>
              </w:rPr>
              <w:t>Cecilia Helgesson</w:t>
            </w:r>
          </w:p>
        </w:tc>
      </w:tr>
      <w:tr w:rsidR="00853E80" w:rsidRPr="002C7D92" w14:paraId="4128FF63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2456AC46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Mejladress:</w:t>
            </w:r>
          </w:p>
        </w:tc>
        <w:tc>
          <w:tcPr>
            <w:tcW w:w="6804" w:type="dxa"/>
            <w:vAlign w:val="center"/>
          </w:tcPr>
          <w:p w14:paraId="2C1BCA34" w14:textId="1C3782C9" w:rsidR="00853E80" w:rsidRPr="00AB52E3" w:rsidRDefault="00E65546" w:rsidP="00D37CBE">
            <w:pPr>
              <w:rPr>
                <w:szCs w:val="21"/>
              </w:rPr>
            </w:pPr>
            <w:r>
              <w:rPr>
                <w:szCs w:val="21"/>
              </w:rPr>
              <w:t>Cecilia.helgesson</w:t>
            </w:r>
            <w:r w:rsidR="00C66E4F">
              <w:rPr>
                <w:szCs w:val="21"/>
              </w:rPr>
              <w:t>@ju.se</w:t>
            </w:r>
          </w:p>
        </w:tc>
      </w:tr>
      <w:tr w:rsidR="00853E80" w:rsidRPr="002C7D92" w14:paraId="3626C16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CDA5247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Telefonnummer:</w:t>
            </w:r>
          </w:p>
        </w:tc>
        <w:tc>
          <w:tcPr>
            <w:tcW w:w="6804" w:type="dxa"/>
            <w:vAlign w:val="center"/>
          </w:tcPr>
          <w:p w14:paraId="3E935B6A" w14:textId="6BAE6602" w:rsidR="00853E80" w:rsidRPr="00AB52E3" w:rsidRDefault="00E65546" w:rsidP="00D37CBE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036-101430</w:t>
            </w:r>
            <w:proofErr w:type="gramEnd"/>
          </w:p>
        </w:tc>
      </w:tr>
    </w:tbl>
    <w:p w14:paraId="07D59835" w14:textId="77777777" w:rsidR="00853E80" w:rsidRDefault="00853E80" w:rsidP="00853E80"/>
    <w:p w14:paraId="283CE74C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EE716" wp14:editId="6F63FC99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AD5E" id="Line 4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IOdbVz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bCs/>
          <w:noProof/>
          <w:szCs w:val="21"/>
        </w:rPr>
        <w:t>Fakturaadress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853E80" w:rsidRPr="002C7D92" w14:paraId="6FE13D47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4382115F" w14:textId="368E9F32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="00695B99">
              <w:rPr>
                <w:rFonts w:asciiTheme="majorHAnsi" w:hAnsiTheme="majorHAnsi" w:cstheme="majorHAnsi"/>
                <w:sz w:val="26"/>
                <w:szCs w:val="26"/>
              </w:rPr>
              <w:t>älsohögskolan i Jönköping AB</w:t>
            </w:r>
          </w:p>
        </w:tc>
      </w:tr>
      <w:tr w:rsidR="00853E80" w:rsidRPr="002C7D92" w14:paraId="1A4A5F79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EF8CFD8" w14:textId="35F9286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FE32</w:t>
            </w:r>
            <w:r w:rsidR="00695B99">
              <w:rPr>
                <w:rFonts w:asciiTheme="majorHAnsi" w:hAnsiTheme="majorHAnsi" w:cstheme="majorHAnsi"/>
                <w:szCs w:val="21"/>
              </w:rPr>
              <w:t>5</w:t>
            </w:r>
          </w:p>
        </w:tc>
      </w:tr>
      <w:tr w:rsidR="00853E80" w:rsidRPr="002C7D92" w14:paraId="76F7C62C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323D5BCE" w14:textId="7777777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Box 1026</w:t>
            </w:r>
          </w:p>
        </w:tc>
      </w:tr>
      <w:tr w:rsidR="00853E80" w:rsidRPr="002C7D92" w14:paraId="6A5DC70A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1A7A8C1C" w14:textId="7777777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551 11 Jönköping</w:t>
            </w:r>
          </w:p>
        </w:tc>
      </w:tr>
      <w:tr w:rsidR="00853E80" w:rsidRPr="002C7D92" w14:paraId="4E10EE56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AA9C5AB" w14:textId="1098186A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 xml:space="preserve">Referens: </w:t>
            </w:r>
            <w:r w:rsidR="00E65546">
              <w:rPr>
                <w:rFonts w:asciiTheme="majorHAnsi" w:hAnsiTheme="majorHAnsi" w:cstheme="majorHAnsi"/>
                <w:szCs w:val="21"/>
              </w:rPr>
              <w:t>HELCEC</w:t>
            </w:r>
          </w:p>
        </w:tc>
      </w:tr>
    </w:tbl>
    <w:p w14:paraId="7A944270" w14:textId="77777777" w:rsidR="00853E80" w:rsidRDefault="00853E80" w:rsidP="00853E80"/>
    <w:p w14:paraId="24C5C3CA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E6FF7" wp14:editId="157A56A3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4E02" id="Line 4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COJVtjGAQAAdA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bCs/>
          <w:noProof/>
          <w:szCs w:val="21"/>
        </w:rPr>
        <w:t>*Fakturaadress vid beställning av extra avhandlingar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7612566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1F4F506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3D68BC7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6F4F9545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8888F78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Gata:</w:t>
            </w:r>
          </w:p>
        </w:tc>
        <w:tc>
          <w:tcPr>
            <w:tcW w:w="6804" w:type="dxa"/>
            <w:vAlign w:val="center"/>
          </w:tcPr>
          <w:p w14:paraId="69F4CC54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23DF3961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B1E6157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Postnummer, postort:</w:t>
            </w:r>
          </w:p>
        </w:tc>
        <w:tc>
          <w:tcPr>
            <w:tcW w:w="6804" w:type="dxa"/>
            <w:vAlign w:val="center"/>
          </w:tcPr>
          <w:p w14:paraId="3789286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45A908CB" w14:textId="77777777" w:rsidR="00853E80" w:rsidRDefault="00853E80" w:rsidP="00853E80"/>
    <w:p w14:paraId="00C32353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A6104" wp14:editId="534899F6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67657" id="Line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" strokeweight=".5pt"/>
            </w:pict>
          </mc:Fallback>
        </mc:AlternateContent>
      </w:r>
      <w:r>
        <w:rPr>
          <w:b/>
          <w:bCs/>
          <w:noProof/>
          <w:szCs w:val="21"/>
        </w:rPr>
        <w:t>Leveransadress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853E80" w:rsidRPr="002C7D92" w14:paraId="74F66AA0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592ED6E1" w14:textId="44BD5989" w:rsidR="00853E80" w:rsidRPr="00A71F5A" w:rsidRDefault="00E65546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Cecilia Helgesson</w:t>
            </w:r>
          </w:p>
        </w:tc>
      </w:tr>
      <w:tr w:rsidR="00853E80" w:rsidRPr="002C7D92" w14:paraId="4A686AD2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C656F37" w14:textId="5E0CB5D4" w:rsidR="00853E80" w:rsidRPr="00A71F5A" w:rsidRDefault="00572FBD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Hälsohögskolan/</w:t>
            </w:r>
            <w:r w:rsidR="00695B99">
              <w:rPr>
                <w:rFonts w:asciiTheme="majorHAnsi" w:hAnsiTheme="majorHAnsi" w:cstheme="majorHAnsi"/>
                <w:sz w:val="24"/>
                <w:szCs w:val="24"/>
              </w:rPr>
              <w:t>Forskarskolan Hälsa och Välfärd</w:t>
            </w:r>
          </w:p>
        </w:tc>
      </w:tr>
      <w:tr w:rsidR="00853E80" w:rsidRPr="002C7D92" w14:paraId="255B75C2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2D6CBF7" w14:textId="2E45FB49" w:rsidR="00853E80" w:rsidRPr="00147881" w:rsidRDefault="00147881" w:rsidP="00D37CBE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Barnarpsgatan 39, Campus, </w:t>
            </w:r>
            <w:proofErr w:type="spellStart"/>
            <w:r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>Building</w:t>
            </w:r>
            <w:proofErr w:type="spellEnd"/>
            <w:r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G </w:t>
            </w:r>
          </w:p>
        </w:tc>
      </w:tr>
      <w:tr w:rsidR="00853E80" w:rsidRPr="00620E52" w14:paraId="55CE0224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40C161B4" w14:textId="5F5ECFC3" w:rsidR="00853E80" w:rsidRPr="00620E52" w:rsidRDefault="00853E80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0E52">
              <w:rPr>
                <w:rFonts w:asciiTheme="majorHAnsi" w:hAnsiTheme="majorHAnsi" w:cstheme="majorHAnsi"/>
                <w:sz w:val="24"/>
                <w:szCs w:val="24"/>
              </w:rPr>
              <w:t xml:space="preserve">553 </w:t>
            </w:r>
            <w:r w:rsidR="00147881" w:rsidRPr="00620E52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  <w:r w:rsidRPr="00620E52">
              <w:rPr>
                <w:rFonts w:asciiTheme="majorHAnsi" w:hAnsiTheme="majorHAnsi" w:cstheme="majorHAnsi"/>
                <w:sz w:val="24"/>
                <w:szCs w:val="24"/>
              </w:rPr>
              <w:t xml:space="preserve"> Jönköping</w:t>
            </w:r>
          </w:p>
        </w:tc>
      </w:tr>
    </w:tbl>
    <w:p w14:paraId="5B35116B" w14:textId="60C3CAC2" w:rsidR="00853E80" w:rsidRPr="00620E52" w:rsidRDefault="00620E52" w:rsidP="00853E8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0E52">
        <w:rPr>
          <w:rFonts w:asciiTheme="majorHAnsi" w:hAnsiTheme="majorHAnsi" w:cstheme="majorHAnsi"/>
          <w:b/>
          <w:bCs/>
          <w:sz w:val="24"/>
          <w:szCs w:val="24"/>
        </w:rPr>
        <w:t>Kontaktnummer vid leverans: Vaktmästare HHJ 036-10 19 89</w:t>
      </w:r>
    </w:p>
    <w:sectPr w:rsidR="00853E80" w:rsidRPr="00620E52" w:rsidSect="00853E80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18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9A4E" w14:textId="77777777" w:rsidR="009A5BA7" w:rsidRDefault="009A5BA7" w:rsidP="004E13AE">
      <w:r>
        <w:separator/>
      </w:r>
    </w:p>
  </w:endnote>
  <w:endnote w:type="continuationSeparator" w:id="0">
    <w:p w14:paraId="3C3D538B" w14:textId="77777777" w:rsidR="009A5BA7" w:rsidRDefault="009A5BA7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CF81" w14:textId="77777777" w:rsidR="00BD43B7" w:rsidRPr="0028730E" w:rsidRDefault="00BD43B7" w:rsidP="00BD43B7">
    <w:pPr>
      <w:pStyle w:val="Footer"/>
      <w:spacing w:line="260" w:lineRule="exact"/>
      <w:ind w:left="1531" w:right="1531"/>
      <w:jc w:val="center"/>
      <w:rPr>
        <w:rFonts w:ascii="ScalaOT-Ita" w:hAnsi="ScalaOT-It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662D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8A5DC1" wp14:editId="3F3B77E0">
              <wp:simplePos x="0" y="0"/>
              <wp:positionH relativeFrom="column">
                <wp:posOffset>5932326</wp:posOffset>
              </wp:positionH>
              <wp:positionV relativeFrom="paragraph">
                <wp:posOffset>99426</wp:posOffset>
              </wp:positionV>
              <wp:extent cx="426346" cy="33097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46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9FDB7" w14:textId="77777777" w:rsidR="002F5CDE" w:rsidRDefault="002F5CDE" w:rsidP="002F5CD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A5D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7.85pt;width:33.5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" fillcolor="white [3201]" stroked="f" strokeweight=".5pt">
              <v:textbox inset="0,0,0,0">
                <w:txbxContent>
                  <w:p w14:paraId="2749FDB7" w14:textId="77777777" w:rsidR="002F5CDE" w:rsidRDefault="002F5CDE" w:rsidP="002F5CDE"/>
                </w:txbxContent>
              </v:textbox>
            </v:shape>
          </w:pict>
        </mc:Fallback>
      </mc:AlternateContent>
    </w:r>
  </w:p>
  <w:p w14:paraId="75DED4A4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rFonts w:ascii="ScalaOT-Ita" w:hAnsi="ScalaOT-Ita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2A025" wp14:editId="33768821">
              <wp:simplePos x="0" y="0"/>
              <wp:positionH relativeFrom="margin">
                <wp:posOffset>4494538</wp:posOffset>
              </wp:positionH>
              <wp:positionV relativeFrom="paragraph">
                <wp:posOffset>8255</wp:posOffset>
              </wp:positionV>
              <wp:extent cx="1145969" cy="437699"/>
              <wp:effectExtent l="0" t="0" r="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969" cy="437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9E6D9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PHONE</w:t>
                          </w: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A02DDF">
                            <w:rPr>
                              <w:rFonts w:ascii="ScalaOT-Ita" w:hAnsi="ScalaOT-Ita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BMC_phon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+46 (0)36 10 10 00</w:t>
                          </w:r>
                          <w:bookmarkEnd w:id="1"/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3EB9E5EE" w14:textId="77777777" w:rsidR="002F5CDE" w:rsidRPr="00312E63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WEB</w:t>
                          </w:r>
                          <w:r w:rsidR="00BA653B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 xml:space="preserve">: </w:t>
                          </w:r>
                          <w:bookmarkStart w:id="2" w:name="BMC_websit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www.ju.se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2A025" id="Text Box 9" o:spid="_x0000_s1027" type="#_x0000_t202" style="position:absolute;margin-left:353.9pt;margin-top:.65pt;width:90.2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" fillcolor="white [3201]" stroked="f" strokeweight=".5pt">
              <v:textbox inset="0,0,0,0">
                <w:txbxContent>
                  <w:p w14:paraId="2A19E6D9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PHONE</w:t>
                    </w: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:</w:t>
                    </w:r>
                    <w:r w:rsidRPr="00A02DDF">
                      <w:rPr>
                        <w:rFonts w:ascii="ScalaOT-Ita" w:hAnsi="ScalaOT-Ita"/>
                        <w:spacing w:val="10"/>
                        <w:sz w:val="16"/>
                        <w:szCs w:val="16"/>
                      </w:rPr>
                      <w:t xml:space="preserve"> </w:t>
                    </w:r>
                    <w:bookmarkStart w:id="3" w:name="BMC_phon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+46 (0)36 10 10 00</w:t>
                    </w:r>
                    <w:bookmarkEnd w:id="3"/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 </w:t>
                    </w:r>
                  </w:p>
                  <w:p w14:paraId="3EB9E5EE" w14:textId="77777777" w:rsidR="002F5CDE" w:rsidRPr="00312E63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WEB</w:t>
                    </w:r>
                    <w:r w:rsidR="00BA653B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 xml:space="preserve">: </w:t>
                    </w:r>
                    <w:bookmarkStart w:id="4" w:name="BMC_websit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www.ju.se</w:t>
                    </w:r>
                    <w:bookmarkEnd w:id="4"/>
                  </w:p>
                </w:txbxContent>
              </v:textbox>
              <w10:wrap anchorx="margin"/>
            </v:shape>
          </w:pict>
        </mc:Fallback>
      </mc:AlternateContent>
    </w:r>
    <w:r w:rsidRPr="00692538">
      <w:rPr>
        <w:rFonts w:ascii="BentonSans Bold" w:hAnsi="BentonSans Bold"/>
        <w:noProof/>
        <w:spacing w:val="10"/>
        <w:sz w:val="10"/>
        <w:szCs w:val="10"/>
        <w:lang w:eastAsia="sv-SE"/>
      </w:rPr>
      <mc:AlternateContent>
        <mc:Choice Requires="wps">
          <w:drawing>
            <wp:inline distT="0" distB="0" distL="0" distR="0" wp14:anchorId="655127E9" wp14:editId="7575123F">
              <wp:extent cx="4203700" cy="472368"/>
              <wp:effectExtent l="0" t="0" r="6350" b="4445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472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D21C4" w14:textId="77777777" w:rsidR="002F5CDE" w:rsidRPr="00853E80" w:rsidRDefault="002F5CDE" w:rsidP="002F5CDE">
                          <w:pPr>
                            <w:spacing w:after="60"/>
                            <w:rPr>
                              <w:rFonts w:cs="Times New Roman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53E80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>ADDRESS</w:t>
                          </w:r>
                          <w:r w:rsidR="00BA653B" w:rsidRPr="00853E80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 xml:space="preserve">: </w:t>
                          </w:r>
                          <w:bookmarkStart w:id="3" w:name="BMC_address"/>
                          <w:r w:rsidRPr="00853E80">
                            <w:rPr>
                              <w:rFonts w:cs="Times New Roman"/>
                              <w:i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>School of Health and Welfare, P.O Box 1026, SE-551 11, Jönköping, Sweden</w:t>
                          </w:r>
                          <w:bookmarkEnd w:id="3"/>
                        </w:p>
                        <w:p w14:paraId="49A508C9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VISIT</w:t>
                          </w:r>
                          <w:r w:rsidRPr="003B2055">
                            <w:rPr>
                              <w:rFonts w:ascii="BentonSans Bold" w:hAnsi="BentonSans Bold"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4" w:name="BMC_visitingaddress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Barnarpsgatan 39, Campus, </w:t>
                          </w:r>
                          <w:proofErr w:type="spellStart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Building</w:t>
                          </w:r>
                          <w:proofErr w:type="spellEnd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G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55127E9" id="Text Box 2" o:spid="_x0000_s1028" type="#_x0000_t202" style="width:331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" stroked="f">
              <v:textbox inset="0,0,0,0">
                <w:txbxContent>
                  <w:p w14:paraId="051D21C4" w14:textId="77777777" w:rsidR="002F5CDE" w:rsidRPr="00853E80" w:rsidRDefault="002F5CDE" w:rsidP="002F5CDE">
                    <w:pPr>
                      <w:spacing w:after="60"/>
                      <w:rPr>
                        <w:rFonts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853E80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>ADDRESS</w:t>
                    </w:r>
                    <w:r w:rsidR="00BA653B" w:rsidRPr="00853E80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 xml:space="preserve">: </w:t>
                    </w:r>
                    <w:bookmarkStart w:id="7" w:name="BMC_address"/>
                    <w:r w:rsidRPr="00853E80">
                      <w:rPr>
                        <w:rFonts w:cs="Times New Roman"/>
                        <w:i/>
                        <w:spacing w:val="-6"/>
                        <w:sz w:val="16"/>
                        <w:szCs w:val="16"/>
                        <w:lang w:val="en-US"/>
                      </w:rPr>
                      <w:t>School of Health and Welfare, P.O Box 1026, SE-551 11, Jönköping, Sweden</w:t>
                    </w:r>
                    <w:bookmarkEnd w:id="7"/>
                  </w:p>
                  <w:p w14:paraId="49A508C9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VISIT</w:t>
                    </w:r>
                    <w:r w:rsidRPr="003B2055">
                      <w:rPr>
                        <w:rFonts w:ascii="BentonSans Bold" w:hAnsi="BentonSans Bold"/>
                        <w:spacing w:val="10"/>
                        <w:sz w:val="10"/>
                        <w:szCs w:val="10"/>
                      </w:rPr>
                      <w:t>:</w:t>
                    </w:r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</w:t>
                    </w:r>
                    <w:bookmarkStart w:id="8" w:name="BMC_visitingaddress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Barnarpsgatan 39, Campus, Building G</w:t>
                    </w:r>
                    <w:bookmarkEnd w:id="8"/>
                  </w:p>
                </w:txbxContent>
              </v:textbox>
              <w10:anchorlock/>
            </v:shape>
          </w:pict>
        </mc:Fallback>
      </mc:AlternateContent>
    </w:r>
  </w:p>
  <w:p w14:paraId="00908102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</w:p>
  <w:p w14:paraId="42B1CCB8" w14:textId="77777777" w:rsidR="002F5CDE" w:rsidRDefault="002F5CDE" w:rsidP="002F5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CCB4" w14:textId="77777777" w:rsidR="009A5BA7" w:rsidRDefault="009A5BA7" w:rsidP="004E13AE">
      <w:r>
        <w:separator/>
      </w:r>
    </w:p>
  </w:footnote>
  <w:footnote w:type="continuationSeparator" w:id="0">
    <w:p w14:paraId="22635D25" w14:textId="77777777" w:rsidR="009A5BA7" w:rsidRDefault="009A5BA7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F257" w14:textId="77777777" w:rsidR="00ED53B7" w:rsidRDefault="00F1076D">
    <w:pPr>
      <w:pStyle w:val="Header"/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6760D39" wp14:editId="3036C8AB">
          <wp:simplePos x="0" y="0"/>
          <wp:positionH relativeFrom="page">
            <wp:posOffset>2901950</wp:posOffset>
          </wp:positionH>
          <wp:positionV relativeFrom="margin">
            <wp:posOffset>-1230630</wp:posOffset>
          </wp:positionV>
          <wp:extent cx="1751965" cy="1047750"/>
          <wp:effectExtent l="0" t="0" r="63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A1C71"/>
    <w:multiLevelType w:val="hybridMultilevel"/>
    <w:tmpl w:val="8B2C914C"/>
    <w:lvl w:ilvl="0" w:tplc="E3781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7631">
    <w:abstractNumId w:val="0"/>
  </w:num>
  <w:num w:numId="2" w16cid:durableId="496072094">
    <w:abstractNumId w:val="3"/>
  </w:num>
  <w:num w:numId="3" w16cid:durableId="1935744015">
    <w:abstractNumId w:val="2"/>
  </w:num>
  <w:num w:numId="4" w16cid:durableId="110292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80"/>
    <w:rsid w:val="000B085A"/>
    <w:rsid w:val="00147881"/>
    <w:rsid w:val="00203B3E"/>
    <w:rsid w:val="002045BF"/>
    <w:rsid w:val="002202BB"/>
    <w:rsid w:val="002407B4"/>
    <w:rsid w:val="0028730E"/>
    <w:rsid w:val="002F5CDE"/>
    <w:rsid w:val="003B2055"/>
    <w:rsid w:val="00420A63"/>
    <w:rsid w:val="00421295"/>
    <w:rsid w:val="00447876"/>
    <w:rsid w:val="004E13AE"/>
    <w:rsid w:val="004E2AC6"/>
    <w:rsid w:val="005355B8"/>
    <w:rsid w:val="00554BF6"/>
    <w:rsid w:val="0057057A"/>
    <w:rsid w:val="00572FBD"/>
    <w:rsid w:val="005905CE"/>
    <w:rsid w:val="005E4319"/>
    <w:rsid w:val="005F5C68"/>
    <w:rsid w:val="00606A57"/>
    <w:rsid w:val="00620A21"/>
    <w:rsid w:val="00620E52"/>
    <w:rsid w:val="00650F3E"/>
    <w:rsid w:val="00695B99"/>
    <w:rsid w:val="007308DD"/>
    <w:rsid w:val="00781EC1"/>
    <w:rsid w:val="007E6D2A"/>
    <w:rsid w:val="0081440D"/>
    <w:rsid w:val="0085075B"/>
    <w:rsid w:val="00853E80"/>
    <w:rsid w:val="00856A9C"/>
    <w:rsid w:val="00900CD4"/>
    <w:rsid w:val="00945E0F"/>
    <w:rsid w:val="00953964"/>
    <w:rsid w:val="009A5BA7"/>
    <w:rsid w:val="009B0BE0"/>
    <w:rsid w:val="00A037DB"/>
    <w:rsid w:val="00A1148E"/>
    <w:rsid w:val="00A4043F"/>
    <w:rsid w:val="00A43DBD"/>
    <w:rsid w:val="00A63524"/>
    <w:rsid w:val="00AC28B9"/>
    <w:rsid w:val="00AE1E56"/>
    <w:rsid w:val="00AF5A7E"/>
    <w:rsid w:val="00B05A06"/>
    <w:rsid w:val="00B23DED"/>
    <w:rsid w:val="00BA653B"/>
    <w:rsid w:val="00BD43B7"/>
    <w:rsid w:val="00BD57AD"/>
    <w:rsid w:val="00BD640E"/>
    <w:rsid w:val="00C66E4F"/>
    <w:rsid w:val="00C803B0"/>
    <w:rsid w:val="00C81594"/>
    <w:rsid w:val="00CB7EF5"/>
    <w:rsid w:val="00CD2F39"/>
    <w:rsid w:val="00D14850"/>
    <w:rsid w:val="00D36328"/>
    <w:rsid w:val="00D60E9C"/>
    <w:rsid w:val="00DB741D"/>
    <w:rsid w:val="00DF739B"/>
    <w:rsid w:val="00E40008"/>
    <w:rsid w:val="00E54146"/>
    <w:rsid w:val="00E643E3"/>
    <w:rsid w:val="00E65546"/>
    <w:rsid w:val="00ED53B7"/>
    <w:rsid w:val="00F1076D"/>
    <w:rsid w:val="00F44E8D"/>
    <w:rsid w:val="00F7266C"/>
    <w:rsid w:val="00F97C5A"/>
    <w:rsid w:val="00FA172E"/>
    <w:rsid w:val="00FA56EF"/>
    <w:rsid w:val="00FD38F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7B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DE"/>
    <w:pPr>
      <w:tabs>
        <w:tab w:val="left" w:pos="6663"/>
      </w:tabs>
      <w:spacing w:after="120" w:line="24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B741D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B741D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F5CDE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2F5CDE"/>
    <w:pPr>
      <w:spacing w:before="100" w:beforeAutospacing="1" w:after="100" w:afterAutospacing="1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DB741D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B741D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2F5CDE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DB741D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41D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CDE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2F5CDE"/>
    <w:pPr>
      <w:pBdr>
        <w:top w:val="single" w:sz="4" w:space="10" w:color="961B77" w:themeColor="accent1"/>
        <w:bottom w:val="single" w:sz="4" w:space="10" w:color="961B77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CDE"/>
    <w:rPr>
      <w:rFonts w:ascii="Times New Roman" w:hAnsi="Times New Roman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i\AppData\Local\Temp\398277eb-9030-4ab6-937b-f696692f10c8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1E4F-E4FB-4BC9-A494-7EAC3B5A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398277eb-9030-4ab6-937b-f696692f10c8</Template>
  <TotalTime>0</TotalTime>
  <Pages>2</Pages>
  <Words>296</Words>
  <Characters>2014</Characters>
  <Application>Microsoft Office Word</Application>
  <DocSecurity>0</DocSecurity>
  <Lines>91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2023-01-18T15:49:00Z</dcterms:created>
  <dcterms:modified xsi:type="dcterms:W3CDTF">2023-01-18T15:49:00Z</dcterms:modified>
</cp:coreProperties>
</file>